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9" w:rsidRDefault="006B60A9" w:rsidP="006B60A9"/>
    <w:p w:rsidR="005D7CB3" w:rsidRDefault="005D7CB3" w:rsidP="006B60A9"/>
    <w:p w:rsidR="006B60A9" w:rsidRPr="00C967AC" w:rsidRDefault="00C967AC" w:rsidP="00C967AC">
      <w:pPr>
        <w:jc w:val="both"/>
        <w:rPr>
          <w:smallCaps/>
          <w:sz w:val="24"/>
        </w:rPr>
      </w:pPr>
      <w:r w:rsidRPr="00C967AC">
        <w:rPr>
          <w:smallCaps/>
          <w:sz w:val="24"/>
        </w:rPr>
        <w:t>Area 2 Servizi alla Persona</w:t>
      </w:r>
    </w:p>
    <w:p w:rsidR="006B60A9" w:rsidRPr="00D1688A" w:rsidRDefault="00C967AC" w:rsidP="00CB5C79">
      <w:pPr>
        <w:pStyle w:val="Titolo1"/>
        <w:tabs>
          <w:tab w:val="clear" w:pos="7088"/>
          <w:tab w:val="left" w:pos="-1418"/>
          <w:tab w:val="left" w:pos="7230"/>
          <w:tab w:val="right" w:pos="9639"/>
        </w:tabs>
      </w:pPr>
      <w:r w:rsidRPr="00C967AC">
        <w:rPr>
          <w:smallCaps/>
        </w:rPr>
        <w:t>Servizio</w:t>
      </w:r>
      <w:r>
        <w:t xml:space="preserve"> </w:t>
      </w:r>
      <w:r w:rsidR="000B777E">
        <w:rPr>
          <w:smallCaps/>
        </w:rPr>
        <w:t>Asilo nido</w:t>
      </w:r>
      <w:r w:rsidR="006B60A9">
        <w:tab/>
      </w:r>
    </w:p>
    <w:p w:rsidR="006B60A9" w:rsidRPr="00D1688A" w:rsidRDefault="006B60A9" w:rsidP="006B60A9"/>
    <w:p w:rsidR="006B60A9" w:rsidRPr="00D1688A" w:rsidRDefault="006B60A9" w:rsidP="006B60A9">
      <w:pPr>
        <w:rPr>
          <w:sz w:val="24"/>
        </w:rPr>
      </w:pP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</w:p>
    <w:p w:rsidR="006B60A9" w:rsidRPr="00D1688A" w:rsidRDefault="006B60A9" w:rsidP="006B60A9">
      <w:pPr>
        <w:rPr>
          <w:sz w:val="24"/>
        </w:rPr>
      </w:pP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</w:p>
    <w:p w:rsidR="006B60A9" w:rsidRPr="00D1688A" w:rsidRDefault="006B60A9" w:rsidP="006B60A9">
      <w:pPr>
        <w:rPr>
          <w:sz w:val="24"/>
        </w:rPr>
      </w:pP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</w:p>
    <w:p w:rsidR="006B60A9" w:rsidRPr="00D1688A" w:rsidRDefault="006B60A9" w:rsidP="006B60A9">
      <w:pPr>
        <w:rPr>
          <w:sz w:val="24"/>
        </w:rPr>
      </w:pP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  <w:r w:rsidRPr="00D1688A">
        <w:rPr>
          <w:sz w:val="24"/>
        </w:rPr>
        <w:tab/>
      </w:r>
    </w:p>
    <w:p w:rsidR="006B60A9" w:rsidRPr="00D1688A" w:rsidRDefault="006B60A9" w:rsidP="006B60A9">
      <w:pPr>
        <w:rPr>
          <w:sz w:val="24"/>
        </w:rPr>
      </w:pPr>
    </w:p>
    <w:p w:rsidR="006B60A9" w:rsidRPr="00D1688A" w:rsidRDefault="006B60A9" w:rsidP="006B60A9">
      <w:pPr>
        <w:rPr>
          <w:sz w:val="24"/>
        </w:rPr>
      </w:pPr>
    </w:p>
    <w:p w:rsidR="006B60A9" w:rsidRPr="00D1688A" w:rsidRDefault="006B60A9" w:rsidP="006B60A9">
      <w:pPr>
        <w:rPr>
          <w:sz w:val="24"/>
        </w:rPr>
      </w:pPr>
    </w:p>
    <w:p w:rsidR="006B60A9" w:rsidRPr="00D1688A" w:rsidRDefault="006B60A9" w:rsidP="006B60A9">
      <w:pPr>
        <w:rPr>
          <w:sz w:val="24"/>
        </w:rPr>
      </w:pPr>
    </w:p>
    <w:p w:rsidR="006B60A9" w:rsidRPr="00D1688A" w:rsidRDefault="006B60A9" w:rsidP="006B60A9">
      <w:pPr>
        <w:rPr>
          <w:sz w:val="24"/>
        </w:rPr>
      </w:pPr>
    </w:p>
    <w:p w:rsidR="00CB5C79" w:rsidRPr="00CB5C79" w:rsidRDefault="00CB5C79" w:rsidP="00CB5C79">
      <w:pPr>
        <w:rPr>
          <w:b/>
          <w:bCs/>
          <w:sz w:val="24"/>
        </w:rPr>
      </w:pPr>
      <w:r w:rsidRPr="00CB5C79">
        <w:rPr>
          <w:b/>
          <w:bCs/>
          <w:sz w:val="24"/>
        </w:rPr>
        <w:t xml:space="preserve">OGGETTO: Contatti telefonici di sezione – A.E. </w:t>
      </w:r>
      <w:r>
        <w:rPr>
          <w:b/>
          <w:bCs/>
          <w:sz w:val="24"/>
        </w:rPr>
        <w:t>2025-2026</w:t>
      </w:r>
      <w:bookmarkStart w:id="0" w:name="_GoBack"/>
      <w:bookmarkEnd w:id="0"/>
    </w:p>
    <w:p w:rsidR="00CB5C79" w:rsidRDefault="00CB5C79" w:rsidP="00CB5C79">
      <w:pPr>
        <w:rPr>
          <w:b/>
          <w:bCs/>
          <w:sz w:val="24"/>
        </w:rPr>
      </w:pPr>
    </w:p>
    <w:p w:rsidR="00CB5C79" w:rsidRPr="00CB5C79" w:rsidRDefault="00CB5C79" w:rsidP="00CB5C79">
      <w:pPr>
        <w:spacing w:before="200" w:after="200"/>
        <w:rPr>
          <w:bCs/>
          <w:sz w:val="24"/>
        </w:rPr>
      </w:pPr>
      <w:r w:rsidRPr="00CB5C79">
        <w:rPr>
          <w:bCs/>
          <w:sz w:val="24"/>
        </w:rPr>
        <w:t>Gentili famiglie, vi informiamo che, per l’anno educativo in corso, i numeri telefonici da utilizzare</w:t>
      </w:r>
    </w:p>
    <w:p w:rsidR="00CB5C79" w:rsidRPr="00CB5C79" w:rsidRDefault="00CB5C79" w:rsidP="00CB5C79">
      <w:pPr>
        <w:spacing w:before="200" w:after="200"/>
        <w:rPr>
          <w:bCs/>
          <w:sz w:val="24"/>
        </w:rPr>
      </w:pPr>
      <w:r w:rsidRPr="00CB5C79">
        <w:rPr>
          <w:bCs/>
          <w:sz w:val="24"/>
        </w:rPr>
        <w:t>per contattare le educatrici di sono i seguenti:</w:t>
      </w:r>
    </w:p>
    <w:p w:rsidR="00CB5C79" w:rsidRPr="00CB5C79" w:rsidRDefault="00CB5C79" w:rsidP="00CB5C79">
      <w:pPr>
        <w:spacing w:before="200" w:after="200"/>
        <w:ind w:firstLine="708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9CE1" wp14:editId="09645735">
                <wp:simplePos x="0" y="0"/>
                <wp:positionH relativeFrom="column">
                  <wp:posOffset>156210</wp:posOffset>
                </wp:positionH>
                <wp:positionV relativeFrom="paragraph">
                  <wp:posOffset>38735</wp:posOffset>
                </wp:positionV>
                <wp:extent cx="190500" cy="200025"/>
                <wp:effectExtent l="0" t="0" r="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2.3pt;margin-top:3.0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" fillcolor="#92d050" stroked="f" strokeweight="2pt"/>
            </w:pict>
          </mc:Fallback>
        </mc:AlternateContent>
      </w:r>
      <w:r w:rsidRPr="00CB5C79">
        <w:rPr>
          <w:bCs/>
          <w:sz w:val="24"/>
        </w:rPr>
        <w:t>- SEZIONE VERDE (</w:t>
      </w:r>
      <w:r>
        <w:rPr>
          <w:bCs/>
          <w:sz w:val="24"/>
        </w:rPr>
        <w:t>Norma e Santa</w:t>
      </w:r>
      <w:r w:rsidRPr="00CB5C79">
        <w:rPr>
          <w:bCs/>
          <w:sz w:val="24"/>
        </w:rPr>
        <w:t>) 035/759093</w:t>
      </w:r>
    </w:p>
    <w:p w:rsidR="00CB5C79" w:rsidRPr="00CB5C79" w:rsidRDefault="00CB5C79" w:rsidP="00CB5C79">
      <w:pPr>
        <w:spacing w:before="200" w:after="200"/>
        <w:ind w:firstLine="708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14EBB" wp14:editId="4C162D4E">
                <wp:simplePos x="0" y="0"/>
                <wp:positionH relativeFrom="column">
                  <wp:posOffset>156210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0" b="95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2.3pt;margin-top:.25pt;width: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" fillcolor="#00b0f0" stroked="f" strokeweight="2pt"/>
            </w:pict>
          </mc:Fallback>
        </mc:AlternateContent>
      </w:r>
      <w:r w:rsidRPr="00CB5C79">
        <w:rPr>
          <w:bCs/>
          <w:sz w:val="24"/>
        </w:rPr>
        <w:t>- SEZIONE BLU (</w:t>
      </w:r>
      <w:r>
        <w:rPr>
          <w:bCs/>
          <w:sz w:val="24"/>
        </w:rPr>
        <w:t>Beatrice e Alessandra</w:t>
      </w:r>
      <w:r w:rsidRPr="00CB5C79">
        <w:rPr>
          <w:bCs/>
          <w:sz w:val="24"/>
        </w:rPr>
        <w:t>) 035/759094</w:t>
      </w:r>
    </w:p>
    <w:p w:rsidR="00CB5C79" w:rsidRPr="00CB5C79" w:rsidRDefault="00CB5C79" w:rsidP="00CB5C79">
      <w:pPr>
        <w:spacing w:before="200" w:after="200"/>
        <w:ind w:firstLine="708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93090" wp14:editId="0028CCD9">
                <wp:simplePos x="0" y="0"/>
                <wp:positionH relativeFrom="column">
                  <wp:posOffset>156210</wp:posOffset>
                </wp:positionH>
                <wp:positionV relativeFrom="paragraph">
                  <wp:posOffset>-3810</wp:posOffset>
                </wp:positionV>
                <wp:extent cx="190500" cy="200025"/>
                <wp:effectExtent l="0" t="0" r="0" b="95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.3pt;margin-top:-.3pt;width:1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" fillcolor="yellow" stroked="f" strokeweight="2pt"/>
            </w:pict>
          </mc:Fallback>
        </mc:AlternateContent>
      </w: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E10B1" wp14:editId="31532AAC">
                <wp:simplePos x="0" y="0"/>
                <wp:positionH relativeFrom="column">
                  <wp:posOffset>156210</wp:posOffset>
                </wp:positionH>
                <wp:positionV relativeFrom="paragraph">
                  <wp:posOffset>272415</wp:posOffset>
                </wp:positionV>
                <wp:extent cx="190500" cy="200025"/>
                <wp:effectExtent l="0" t="0" r="0" b="95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2.3pt;margin-top:21.45pt;width:1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" fillcolor="red" stroked="f" strokeweight="2pt"/>
            </w:pict>
          </mc:Fallback>
        </mc:AlternateContent>
      </w:r>
      <w:r w:rsidRPr="00CB5C79">
        <w:rPr>
          <w:bCs/>
          <w:sz w:val="24"/>
        </w:rPr>
        <w:t>- SEZIONE GIALLA (</w:t>
      </w:r>
      <w:r>
        <w:rPr>
          <w:bCs/>
          <w:sz w:val="24"/>
        </w:rPr>
        <w:t>Pia e Francesca</w:t>
      </w:r>
      <w:r w:rsidRPr="00CB5C79">
        <w:rPr>
          <w:bCs/>
          <w:sz w:val="24"/>
        </w:rPr>
        <w:t>) 035/759092</w:t>
      </w:r>
    </w:p>
    <w:p w:rsidR="00CB5C79" w:rsidRPr="00CB5C79" w:rsidRDefault="00CB5C79" w:rsidP="00CB5C79">
      <w:pPr>
        <w:spacing w:before="200" w:after="200"/>
        <w:ind w:firstLine="708"/>
        <w:rPr>
          <w:bCs/>
          <w:sz w:val="24"/>
        </w:rPr>
      </w:pPr>
      <w:r w:rsidRPr="00CB5C79">
        <w:rPr>
          <w:bCs/>
          <w:sz w:val="24"/>
        </w:rPr>
        <w:t>- SEZIONE ROSSA (</w:t>
      </w:r>
      <w:r>
        <w:rPr>
          <w:bCs/>
          <w:sz w:val="24"/>
        </w:rPr>
        <w:tab/>
        <w:t>Moira, Chiara e Michela</w:t>
      </w:r>
      <w:r w:rsidRPr="00CB5C79">
        <w:rPr>
          <w:bCs/>
          <w:sz w:val="24"/>
        </w:rPr>
        <w:t>) 035/759091</w:t>
      </w:r>
    </w:p>
    <w:p w:rsidR="00CB5C79" w:rsidRPr="00CB5C79" w:rsidRDefault="00CB5C79" w:rsidP="00CB5C79">
      <w:pPr>
        <w:spacing w:before="200" w:after="200"/>
        <w:rPr>
          <w:bCs/>
          <w:sz w:val="24"/>
        </w:rPr>
      </w:pPr>
      <w:r w:rsidRPr="00CB5C79">
        <w:rPr>
          <w:bCs/>
          <w:sz w:val="24"/>
        </w:rPr>
        <w:t>Resta attivo anche il numero di telefono dell’ufficio del nido: 035/759090.</w:t>
      </w:r>
    </w:p>
    <w:p w:rsidR="006B60A9" w:rsidRPr="00CB5C79" w:rsidRDefault="006B60A9" w:rsidP="00CB5C79">
      <w:pPr>
        <w:spacing w:before="200" w:after="200"/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  <w:r>
        <w:rPr>
          <w:sz w:val="24"/>
        </w:rPr>
        <w:tab/>
      </w: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C967AC" w:rsidP="00CB5C79">
      <w:pPr>
        <w:tabs>
          <w:tab w:val="center" w:pos="6804"/>
        </w:tabs>
        <w:jc w:val="both"/>
        <w:rPr>
          <w:sz w:val="24"/>
        </w:rPr>
      </w:pPr>
      <w:r>
        <w:rPr>
          <w:sz w:val="24"/>
        </w:rPr>
        <w:tab/>
      </w:r>
      <w:r w:rsidR="00CB5C79">
        <w:rPr>
          <w:smallCaps/>
          <w:sz w:val="24"/>
        </w:rPr>
        <w:t>Le educatrici</w:t>
      </w: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p w:rsidR="006B60A9" w:rsidRDefault="006B60A9" w:rsidP="006B60A9">
      <w:pPr>
        <w:rPr>
          <w:sz w:val="24"/>
        </w:rPr>
      </w:pPr>
    </w:p>
    <w:sectPr w:rsidR="006B60A9" w:rsidSect="00211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79" w:rsidRDefault="00CB5C79" w:rsidP="00E07EE7">
      <w:r>
        <w:separator/>
      </w:r>
    </w:p>
  </w:endnote>
  <w:endnote w:type="continuationSeparator" w:id="0">
    <w:p w:rsidR="00CB5C79" w:rsidRDefault="00CB5C79" w:rsidP="00E0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65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tisSemiSerif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AD" w:rsidRDefault="00A658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EC" w:rsidRDefault="003D3473" w:rsidP="00211DD2">
    <w:pPr>
      <w:pStyle w:val="Pidipagina"/>
      <w:tabs>
        <w:tab w:val="left" w:pos="7797"/>
      </w:tabs>
      <w:ind w:right="1814"/>
      <w:jc w:val="right"/>
      <w:rPr>
        <w:rFonts w:ascii="RotisSemiSerif" w:hAnsi="RotisSemiSerif"/>
        <w:sz w:val="16"/>
        <w:szCs w:val="16"/>
      </w:rPr>
    </w:pPr>
    <w:r>
      <w:rPr>
        <w:rFonts w:ascii="RotisSemiSerif" w:hAnsi="RotisSemiSerif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DA24FA1" wp14:editId="66D5C022">
          <wp:simplePos x="0" y="0"/>
          <wp:positionH relativeFrom="column">
            <wp:posOffset>5092700</wp:posOffset>
          </wp:positionH>
          <wp:positionV relativeFrom="page">
            <wp:posOffset>9721461</wp:posOffset>
          </wp:positionV>
          <wp:extent cx="1007745" cy="48196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oni gri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BCA" w:rsidRPr="004353EC">
      <w:rPr>
        <w:rFonts w:ascii="RotisSemiSerif" w:hAnsi="RotisSemiSerif"/>
        <w:b/>
        <w:sz w:val="16"/>
        <w:szCs w:val="16"/>
      </w:rPr>
      <w:t>P.zza</w:t>
    </w:r>
    <w:r w:rsidR="00113BCA" w:rsidRPr="004353EC">
      <w:rPr>
        <w:rFonts w:ascii="RotisSemiSerif" w:hAnsi="RotisSemiSerif"/>
        <w:sz w:val="16"/>
        <w:szCs w:val="16"/>
      </w:rPr>
      <w:t xml:space="preserve"> Libertà, 1 </w:t>
    </w:r>
    <w:r w:rsidR="00113BCA" w:rsidRPr="004353EC">
      <w:rPr>
        <w:rFonts w:ascii="RotisSemiSerif" w:hAnsi="RotisSemiSerif"/>
        <w:b/>
        <w:sz w:val="16"/>
        <w:szCs w:val="16"/>
      </w:rPr>
      <w:t>Cap</w:t>
    </w:r>
    <w:r w:rsidR="00113BCA" w:rsidRPr="004353EC">
      <w:rPr>
        <w:rFonts w:ascii="RotisSemiSerif" w:hAnsi="RotisSemiSerif"/>
        <w:sz w:val="16"/>
        <w:szCs w:val="16"/>
      </w:rPr>
      <w:t xml:space="preserve"> 24021 Albino</w:t>
    </w:r>
  </w:p>
  <w:p w:rsidR="00113BCA" w:rsidRPr="00F7077B" w:rsidRDefault="00113BCA" w:rsidP="00211DD2">
    <w:pPr>
      <w:pStyle w:val="Pidipagina"/>
      <w:tabs>
        <w:tab w:val="clear" w:pos="9638"/>
        <w:tab w:val="right" w:pos="8789"/>
      </w:tabs>
      <w:ind w:right="1814"/>
      <w:jc w:val="right"/>
      <w:rPr>
        <w:rFonts w:ascii="RotisSemiSerif" w:hAnsi="RotisSemiSerif"/>
        <w:b/>
        <w:sz w:val="16"/>
        <w:szCs w:val="16"/>
      </w:rPr>
    </w:pPr>
    <w:r w:rsidRPr="00F7077B">
      <w:rPr>
        <w:rFonts w:ascii="RotisSemiSerif" w:hAnsi="RotisSemiSerif"/>
        <w:b/>
        <w:sz w:val="16"/>
        <w:szCs w:val="16"/>
      </w:rPr>
      <w:t>Tel.</w:t>
    </w:r>
    <w:r w:rsidRPr="00F7077B">
      <w:rPr>
        <w:rFonts w:ascii="RotisSemiSerif" w:hAnsi="RotisSemiSerif"/>
        <w:sz w:val="16"/>
        <w:szCs w:val="16"/>
      </w:rPr>
      <w:t xml:space="preserve"> 035759</w:t>
    </w:r>
    <w:r w:rsidR="006E4407">
      <w:rPr>
        <w:rFonts w:ascii="RotisSemiSerif" w:hAnsi="RotisSemiSerif"/>
        <w:sz w:val="16"/>
        <w:szCs w:val="16"/>
      </w:rPr>
      <w:t>090</w:t>
    </w:r>
    <w:r w:rsidRPr="00F7077B">
      <w:rPr>
        <w:rFonts w:ascii="RotisSemiSerif" w:hAnsi="RotisSemiSerif"/>
        <w:sz w:val="16"/>
        <w:szCs w:val="16"/>
      </w:rPr>
      <w:t xml:space="preserve"> </w:t>
    </w:r>
    <w:r w:rsidRPr="00F7077B">
      <w:rPr>
        <w:rFonts w:ascii="RotisSemiSerif" w:hAnsi="RotisSemiSerif"/>
        <w:b/>
        <w:sz w:val="16"/>
        <w:szCs w:val="16"/>
      </w:rPr>
      <w:t>Fax</w:t>
    </w:r>
    <w:r w:rsidRPr="00F7077B">
      <w:rPr>
        <w:rFonts w:ascii="RotisSemiSerif" w:hAnsi="RotisSemiSerif"/>
        <w:sz w:val="16"/>
        <w:szCs w:val="16"/>
      </w:rPr>
      <w:t xml:space="preserve"> 035754718</w:t>
    </w:r>
  </w:p>
  <w:p w:rsidR="004353EC" w:rsidRPr="004E2E85" w:rsidRDefault="004353EC" w:rsidP="00211DD2">
    <w:pPr>
      <w:pStyle w:val="Pidipagina"/>
      <w:ind w:right="1814"/>
      <w:jc w:val="right"/>
      <w:rPr>
        <w:rFonts w:ascii="RotisSemiSerif" w:hAnsi="RotisSemiSerif"/>
        <w:sz w:val="16"/>
        <w:szCs w:val="16"/>
      </w:rPr>
    </w:pPr>
    <w:r w:rsidRPr="004E2E85">
      <w:rPr>
        <w:rFonts w:ascii="RotisSemiSerif" w:hAnsi="RotisSemiSerif"/>
        <w:b/>
        <w:sz w:val="16"/>
        <w:szCs w:val="16"/>
      </w:rPr>
      <w:t>PEC:</w:t>
    </w:r>
    <w:r w:rsidRPr="004E2E85">
      <w:rPr>
        <w:rFonts w:ascii="RotisSemiSerif" w:hAnsi="RotisSemiSerif"/>
        <w:sz w:val="16"/>
        <w:szCs w:val="16"/>
      </w:rPr>
      <w:t xml:space="preserve"> protocollo.albino@cert.saga.it</w:t>
    </w:r>
  </w:p>
  <w:p w:rsidR="004353EC" w:rsidRPr="004353EC" w:rsidRDefault="000D4D5D" w:rsidP="00211DD2">
    <w:pPr>
      <w:pStyle w:val="Pidipagina"/>
      <w:ind w:right="1814"/>
      <w:jc w:val="right"/>
      <w:rPr>
        <w:rFonts w:ascii="RotisSemiSerif" w:hAnsi="RotisSemiSerif"/>
        <w:sz w:val="16"/>
        <w:szCs w:val="16"/>
      </w:rPr>
    </w:pPr>
    <w:r w:rsidRPr="000D4D5D">
      <w:rPr>
        <w:rFonts w:ascii="RotisSemiSerif" w:hAnsi="RotisSemiSerif"/>
        <w:b/>
        <w:sz w:val="16"/>
        <w:szCs w:val="16"/>
      </w:rPr>
      <w:t>P.</w:t>
    </w:r>
    <w:r>
      <w:rPr>
        <w:rFonts w:ascii="RotisSemiSerif" w:hAnsi="RotisSemiSerif"/>
        <w:b/>
        <w:sz w:val="16"/>
        <w:szCs w:val="16"/>
      </w:rPr>
      <w:t xml:space="preserve"> </w:t>
    </w:r>
    <w:r w:rsidRPr="000D4D5D">
      <w:rPr>
        <w:rFonts w:ascii="RotisSemiSerif" w:hAnsi="RotisSemiSerif"/>
        <w:b/>
        <w:sz w:val="16"/>
        <w:szCs w:val="16"/>
      </w:rPr>
      <w:t>iva</w:t>
    </w:r>
    <w:r>
      <w:rPr>
        <w:rFonts w:ascii="RotisSemiSerif" w:hAnsi="RotisSemiSerif"/>
        <w:sz w:val="16"/>
        <w:szCs w:val="16"/>
      </w:rPr>
      <w:t xml:space="preserve">  </w:t>
    </w:r>
    <w:r w:rsidR="004353EC">
      <w:rPr>
        <w:rFonts w:ascii="RotisSemiSerif" w:hAnsi="RotisSemiSerif"/>
        <w:sz w:val="16"/>
        <w:szCs w:val="16"/>
      </w:rPr>
      <w:t>00224380162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AD" w:rsidRDefault="00A658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79" w:rsidRDefault="00CB5C79" w:rsidP="00E07EE7">
      <w:r>
        <w:separator/>
      </w:r>
    </w:p>
  </w:footnote>
  <w:footnote w:type="continuationSeparator" w:id="0">
    <w:p w:rsidR="00CB5C79" w:rsidRDefault="00CB5C79" w:rsidP="00E0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AD" w:rsidRDefault="00A658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E7" w:rsidRPr="007238DC" w:rsidRDefault="00E74510" w:rsidP="00F74643">
    <w:pPr>
      <w:pStyle w:val="Intestazione"/>
      <w:tabs>
        <w:tab w:val="center" w:pos="-4536"/>
      </w:tabs>
      <w:ind w:left="851"/>
      <w:rPr>
        <w:rFonts w:ascii="RotisSemiSerif65" w:hAnsi="RotisSemiSerif65"/>
        <w:b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359FAF4" wp14:editId="5DFD48EB">
          <wp:simplePos x="0" y="0"/>
          <wp:positionH relativeFrom="column">
            <wp:posOffset>3810</wp:posOffset>
          </wp:positionH>
          <wp:positionV relativeFrom="page">
            <wp:posOffset>344006</wp:posOffset>
          </wp:positionV>
          <wp:extent cx="395829" cy="602588"/>
          <wp:effectExtent l="0" t="0" r="4445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bianco nero alta risolu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29" cy="60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EE7" w:rsidRPr="007238DC">
      <w:rPr>
        <w:rFonts w:ascii="RotisSemiSerif65" w:hAnsi="RotisSemiSerif65"/>
        <w:b/>
        <w:sz w:val="48"/>
        <w:szCs w:val="48"/>
      </w:rPr>
      <w:t>C</w:t>
    </w:r>
    <w:r w:rsidR="007238DC" w:rsidRPr="007238DC">
      <w:rPr>
        <w:rFonts w:ascii="RotisSemiSerif65" w:hAnsi="RotisSemiSerif65"/>
        <w:b/>
        <w:sz w:val="48"/>
        <w:szCs w:val="48"/>
      </w:rPr>
      <w:t>ittà</w:t>
    </w:r>
    <w:r w:rsidR="00E07EE7" w:rsidRPr="007238DC">
      <w:rPr>
        <w:rFonts w:ascii="RotisSemiSerif65" w:hAnsi="RotisSemiSerif65"/>
        <w:b/>
        <w:sz w:val="48"/>
        <w:szCs w:val="48"/>
      </w:rPr>
      <w:t xml:space="preserve"> di Albino</w:t>
    </w:r>
  </w:p>
  <w:p w:rsidR="00E07EE7" w:rsidRPr="00AE5E2D" w:rsidRDefault="00E07EE7" w:rsidP="00F74643">
    <w:pPr>
      <w:pStyle w:val="Intestazione"/>
      <w:tabs>
        <w:tab w:val="clear" w:pos="4819"/>
        <w:tab w:val="center" w:pos="-4678"/>
        <w:tab w:val="right" w:pos="-4536"/>
      </w:tabs>
      <w:ind w:left="1276"/>
      <w:rPr>
        <w:rFonts w:ascii="RotisSemiSerif65" w:hAnsi="RotisSemiSerif65"/>
      </w:rPr>
    </w:pPr>
    <w:r w:rsidRPr="00AE5E2D">
      <w:rPr>
        <w:rFonts w:ascii="RotisSemiSerif65" w:hAnsi="RotisSemiSerif65"/>
        <w:color w:val="A6A6A6" w:themeColor="background1" w:themeShade="A6"/>
        <w:sz w:val="24"/>
      </w:rPr>
      <w:t>Provincia di Bergamo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AD" w:rsidRDefault="00A658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79"/>
    <w:rsid w:val="000742CA"/>
    <w:rsid w:val="00074E97"/>
    <w:rsid w:val="0008600B"/>
    <w:rsid w:val="000B777E"/>
    <w:rsid w:val="000D4D5D"/>
    <w:rsid w:val="00104EEA"/>
    <w:rsid w:val="001067FC"/>
    <w:rsid w:val="00113BCA"/>
    <w:rsid w:val="00211DD2"/>
    <w:rsid w:val="00292CDC"/>
    <w:rsid w:val="00306A5E"/>
    <w:rsid w:val="003255D0"/>
    <w:rsid w:val="00355B3C"/>
    <w:rsid w:val="003D3473"/>
    <w:rsid w:val="003F3BBC"/>
    <w:rsid w:val="004353EC"/>
    <w:rsid w:val="004D6239"/>
    <w:rsid w:val="004E2E85"/>
    <w:rsid w:val="004E3440"/>
    <w:rsid w:val="00536141"/>
    <w:rsid w:val="0057333B"/>
    <w:rsid w:val="00590215"/>
    <w:rsid w:val="005B55E5"/>
    <w:rsid w:val="005D7CB3"/>
    <w:rsid w:val="006066E4"/>
    <w:rsid w:val="00642FDE"/>
    <w:rsid w:val="006B60A9"/>
    <w:rsid w:val="006E4407"/>
    <w:rsid w:val="007238DC"/>
    <w:rsid w:val="00775AD7"/>
    <w:rsid w:val="00965570"/>
    <w:rsid w:val="009A0148"/>
    <w:rsid w:val="009C321D"/>
    <w:rsid w:val="00A31E7F"/>
    <w:rsid w:val="00A347D6"/>
    <w:rsid w:val="00A658AD"/>
    <w:rsid w:val="00A82AAA"/>
    <w:rsid w:val="00A93DD7"/>
    <w:rsid w:val="00A93EF7"/>
    <w:rsid w:val="00AE5E2D"/>
    <w:rsid w:val="00B35275"/>
    <w:rsid w:val="00B63498"/>
    <w:rsid w:val="00BB794C"/>
    <w:rsid w:val="00BF42D7"/>
    <w:rsid w:val="00C00928"/>
    <w:rsid w:val="00C91A4A"/>
    <w:rsid w:val="00C967AC"/>
    <w:rsid w:val="00CB5350"/>
    <w:rsid w:val="00CB5C79"/>
    <w:rsid w:val="00CE26C1"/>
    <w:rsid w:val="00CF2CFA"/>
    <w:rsid w:val="00D048DF"/>
    <w:rsid w:val="00D1688A"/>
    <w:rsid w:val="00D73BEB"/>
    <w:rsid w:val="00E07EE7"/>
    <w:rsid w:val="00E2131B"/>
    <w:rsid w:val="00E44021"/>
    <w:rsid w:val="00E55640"/>
    <w:rsid w:val="00E7317E"/>
    <w:rsid w:val="00E74510"/>
    <w:rsid w:val="00F7077B"/>
    <w:rsid w:val="00F74643"/>
    <w:rsid w:val="00F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0A9"/>
    <w:pPr>
      <w:keepNext/>
      <w:tabs>
        <w:tab w:val="left" w:pos="7088"/>
      </w:tabs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EE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EE7"/>
  </w:style>
  <w:style w:type="paragraph" w:styleId="Pidipagina">
    <w:name w:val="footer"/>
    <w:basedOn w:val="Normale"/>
    <w:link w:val="PidipaginaCarattere"/>
    <w:uiPriority w:val="99"/>
    <w:unhideWhenUsed/>
    <w:rsid w:val="00E07EE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E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53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B60A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0A9"/>
    <w:pPr>
      <w:keepNext/>
      <w:tabs>
        <w:tab w:val="left" w:pos="7088"/>
      </w:tabs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EE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EE7"/>
  </w:style>
  <w:style w:type="paragraph" w:styleId="Pidipagina">
    <w:name w:val="footer"/>
    <w:basedOn w:val="Normale"/>
    <w:link w:val="PidipaginaCarattere"/>
    <w:uiPriority w:val="99"/>
    <w:unhideWhenUsed/>
    <w:rsid w:val="00E07EE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E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53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B60A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rta%20Intestata\Area2%20-%20cartaintestata\Area2%20-%20Asilo%20nido%20-%20carta%20intestata%20(mod.%20e%20definitiv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F344-670E-4C62-A4E7-042262A1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Area2 - Asilo nido - carta intestata (mod. e definitiva)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szanga</dc:creator>
  <cp:lastModifiedBy>szanga</cp:lastModifiedBy>
  <cp:revision>1</cp:revision>
  <cp:lastPrinted>2014-02-20T08:42:00Z</cp:lastPrinted>
  <dcterms:created xsi:type="dcterms:W3CDTF">2025-08-26T08:06:00Z</dcterms:created>
  <dcterms:modified xsi:type="dcterms:W3CDTF">2025-08-26T08:11:00Z</dcterms:modified>
</cp:coreProperties>
</file>