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92" w:type="dxa"/>
        <w:tblLook w:val="01E0"/>
      </w:tblPr>
      <w:tblGrid>
        <w:gridCol w:w="3078"/>
        <w:gridCol w:w="7268"/>
      </w:tblGrid>
      <w:tr w:rsidR="00D871AB" w:rsidRPr="005315DE" w:rsidTr="0005753D">
        <w:trPr>
          <w:trHeight w:val="1596"/>
        </w:trPr>
        <w:tc>
          <w:tcPr>
            <w:tcW w:w="3078" w:type="dxa"/>
          </w:tcPr>
          <w:p w:rsidR="00D871AB" w:rsidRPr="005315DE" w:rsidRDefault="00D871AB" w:rsidP="00B41D14">
            <w:pPr>
              <w:ind w:left="1080"/>
              <w:jc w:val="center"/>
              <w:rPr>
                <w:b/>
                <w:bCs/>
              </w:rPr>
            </w:pPr>
            <w:r w:rsidRPr="00DD6CC5">
              <w:rPr>
                <w:b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stemma" style="width:78pt;height:90pt;visibility:visible">
                  <v:imagedata r:id="rId5" o:title=""/>
                </v:shape>
              </w:pict>
            </w:r>
          </w:p>
        </w:tc>
        <w:tc>
          <w:tcPr>
            <w:tcW w:w="7268" w:type="dxa"/>
          </w:tcPr>
          <w:p w:rsidR="00D871AB" w:rsidRPr="005315DE" w:rsidRDefault="00D871AB" w:rsidP="00B41D14">
            <w:pPr>
              <w:ind w:left="1080"/>
              <w:jc w:val="center"/>
              <w:rPr>
                <w:b/>
                <w:bCs/>
                <w:i/>
              </w:rPr>
            </w:pPr>
          </w:p>
          <w:p w:rsidR="00D871AB" w:rsidRPr="005315DE" w:rsidRDefault="00D871AB" w:rsidP="00B41D14">
            <w:pPr>
              <w:ind w:left="108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315DE">
              <w:rPr>
                <w:b/>
                <w:bCs/>
                <w:i/>
                <w:sz w:val="24"/>
                <w:szCs w:val="24"/>
              </w:rPr>
              <w:t xml:space="preserve">  </w:t>
            </w:r>
            <w:r w:rsidRPr="005315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COMUNE DI TRICASE</w:t>
            </w:r>
          </w:p>
          <w:p w:rsidR="00D871AB" w:rsidRPr="005315DE" w:rsidRDefault="00D871AB" w:rsidP="00B41D14">
            <w:pPr>
              <w:ind w:left="10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5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(Provincia di Lecce</w:t>
            </w:r>
            <w:r w:rsidRPr="005315D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</w:t>
            </w:r>
          </w:p>
          <w:p w:rsidR="00D871AB" w:rsidRPr="005315DE" w:rsidRDefault="00D871AB" w:rsidP="00B41D14">
            <w:pPr>
              <w:ind w:left="1080"/>
              <w:jc w:val="center"/>
              <w:rPr>
                <w:b/>
                <w:bCs/>
              </w:rPr>
            </w:pPr>
          </w:p>
        </w:tc>
      </w:tr>
    </w:tbl>
    <w:p w:rsidR="00D871AB" w:rsidRDefault="00D871AB" w:rsidP="0005753D">
      <w:pPr>
        <w:pStyle w:val="Default"/>
        <w:ind w:left="-284"/>
        <w:jc w:val="center"/>
        <w:rPr>
          <w:b/>
          <w:bCs/>
          <w:sz w:val="2"/>
          <w:szCs w:val="2"/>
          <w:bdr w:val="single" w:sz="12" w:space="0" w:color="auto" w:shadow="1"/>
        </w:rPr>
      </w:pPr>
      <w:r>
        <w:rPr>
          <w:b/>
          <w:bCs/>
          <w:sz w:val="26"/>
          <w:szCs w:val="26"/>
          <w:bdr w:val="single" w:sz="12" w:space="0" w:color="auto" w:shadow="1"/>
        </w:rPr>
        <w:t>DENUNCIA  DEI  LOCALI  ADIBITI  AD  ABITAZIONI</w:t>
      </w:r>
      <w:r>
        <w:rPr>
          <w:b/>
          <w:bCs/>
          <w:sz w:val="2"/>
          <w:szCs w:val="2"/>
          <w:bdr w:val="single" w:sz="12" w:space="0" w:color="auto" w:shadow="1"/>
        </w:rPr>
        <w:t xml:space="preserve">…    </w:t>
      </w:r>
    </w:p>
    <w:p w:rsidR="00D871AB" w:rsidRDefault="00D871AB" w:rsidP="0005753D">
      <w:pPr>
        <w:pStyle w:val="Default"/>
        <w:ind w:left="-284"/>
        <w:jc w:val="center"/>
        <w:rPr>
          <w:b/>
          <w:bCs/>
          <w:i/>
          <w:sz w:val="23"/>
          <w:szCs w:val="23"/>
        </w:rPr>
      </w:pPr>
      <w:r>
        <w:rPr>
          <w:b/>
          <w:bCs/>
          <w:sz w:val="2"/>
          <w:szCs w:val="2"/>
          <w:bdr w:val="single" w:sz="12" w:space="0" w:color="auto" w:shadow="1"/>
        </w:rPr>
        <w:t xml:space="preserve">          </w:t>
      </w:r>
    </w:p>
    <w:p w:rsidR="00D871AB" w:rsidRPr="000A59F4" w:rsidRDefault="00D871AB" w:rsidP="00816F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59F4">
        <w:rPr>
          <w:rFonts w:ascii="Times New Roman" w:hAnsi="Times New Roman"/>
          <w:sz w:val="24"/>
          <w:szCs w:val="24"/>
        </w:rPr>
        <w:t>CESSAZIONE                              data di cessazione _____________________________</w:t>
      </w:r>
    </w:p>
    <w:p w:rsidR="00D871AB" w:rsidRPr="000A59F4" w:rsidRDefault="00D871AB" w:rsidP="00816F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59F4">
        <w:rPr>
          <w:rFonts w:ascii="Times New Roman" w:hAnsi="Times New Roman"/>
          <w:sz w:val="24"/>
          <w:szCs w:val="24"/>
        </w:rPr>
        <w:t>NUOVA OCCUPAZIONE          data inizio occupazione _________________________</w:t>
      </w:r>
    </w:p>
    <w:p w:rsidR="00D871AB" w:rsidRPr="000A59F4" w:rsidRDefault="00D871AB" w:rsidP="00816F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59F4">
        <w:rPr>
          <w:rFonts w:ascii="Times New Roman" w:hAnsi="Times New Roman"/>
          <w:sz w:val="24"/>
          <w:szCs w:val="24"/>
        </w:rPr>
        <w:t>VARIAZIONE                             data della variazione ___________________________</w:t>
      </w:r>
    </w:p>
    <w:p w:rsidR="00D871AB" w:rsidRDefault="00D871AB" w:rsidP="0005753D">
      <w:pPr>
        <w:pStyle w:val="Default"/>
        <w:ind w:left="-284"/>
        <w:jc w:val="center"/>
        <w:rPr>
          <w:b/>
          <w:bCs/>
          <w:i/>
          <w:sz w:val="23"/>
          <w:szCs w:val="23"/>
        </w:rPr>
      </w:pPr>
    </w:p>
    <w:p w:rsidR="00D871AB" w:rsidRPr="006E14AB" w:rsidRDefault="00D871AB" w:rsidP="006E14AB">
      <w:pPr>
        <w:pStyle w:val="Default"/>
        <w:ind w:left="-284"/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</w:t>
      </w:r>
      <w:r w:rsidRPr="006E14AB">
        <w:rPr>
          <w:b/>
          <w:bCs/>
          <w:i/>
          <w:sz w:val="20"/>
          <w:szCs w:val="20"/>
          <w:bdr w:val="single" w:sz="4" w:space="0" w:color="auto"/>
        </w:rPr>
        <w:t>TITOLARE DELL’UTENZA</w:t>
      </w:r>
    </w:p>
    <w:p w:rsidR="00D871AB" w:rsidRDefault="00D871AB" w:rsidP="006E14AB">
      <w:pPr>
        <w:pStyle w:val="Default"/>
        <w:ind w:left="-284"/>
        <w:jc w:val="both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 </w:t>
      </w:r>
    </w:p>
    <w:p w:rsidR="00D871AB" w:rsidRDefault="00D871AB" w:rsidP="0005753D">
      <w:pPr>
        <w:pStyle w:val="BodyText2"/>
        <w:spacing w:line="48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E215EA">
        <w:rPr>
          <w:rFonts w:ascii="Times New Roman" w:hAnsi="Times New Roman" w:cs="Times New Roman"/>
          <w:b/>
          <w:bCs/>
          <w:sz w:val="16"/>
          <w:szCs w:val="16"/>
        </w:rPr>
        <w:t>COGNOME E NOME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E215EA">
        <w:rPr>
          <w:rFonts w:ascii="Times New Roman" w:hAnsi="Times New Roman" w:cs="Times New Roman"/>
          <w:b/>
          <w:bCs/>
          <w:sz w:val="16"/>
          <w:szCs w:val="16"/>
        </w:rPr>
        <w:t xml:space="preserve"> C. F.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:rsidR="00D871AB" w:rsidRPr="00E215EA" w:rsidRDefault="00D871AB" w:rsidP="0005753D">
      <w:pPr>
        <w:pStyle w:val="BodyText2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NATO A______________________________________________IL______________________________________________</w:t>
      </w:r>
      <w:r w:rsidRPr="00E215E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E215EA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</w:t>
      </w:r>
    </w:p>
    <w:p w:rsidR="00D871AB" w:rsidRDefault="00D871AB" w:rsidP="0005753D">
      <w:pPr>
        <w:pStyle w:val="BodyText2"/>
        <w:spacing w:line="48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D871AB" w:rsidRDefault="00D871AB" w:rsidP="0005753D">
      <w:pPr>
        <w:pStyle w:val="BodyText2"/>
        <w:spacing w:line="48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  <w:r w:rsidRPr="0036258A">
        <w:rPr>
          <w:rFonts w:ascii="Times New Roman" w:hAnsi="Times New Roman" w:cs="Times New Roman"/>
          <w:b/>
          <w:bCs/>
          <w:sz w:val="16"/>
          <w:szCs w:val="16"/>
        </w:rPr>
        <w:t>RESIDENTE NEL COMUNE DI__________________________________________________________________________________</w:t>
      </w:r>
      <w:r w:rsidRPr="00E215E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E215EA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D871AB" w:rsidRDefault="00D871AB" w:rsidP="0005753D">
      <w:pPr>
        <w:pStyle w:val="BodyText2"/>
        <w:spacing w:line="360" w:lineRule="auto"/>
        <w:rPr>
          <w:rFonts w:ascii="Times New Roman" w:hAnsi="Times New Roman" w:cs="Times New Roman"/>
        </w:rPr>
      </w:pPr>
      <w:r w:rsidRPr="00E215EA">
        <w:rPr>
          <w:rFonts w:ascii="Times New Roman" w:hAnsi="Times New Roman" w:cs="Times New Roman"/>
          <w:b/>
          <w:bCs/>
          <w:sz w:val="16"/>
          <w:szCs w:val="16"/>
        </w:rPr>
        <w:t>VIA/PIAZZA,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  <w:t xml:space="preserve"> N°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D871AB" w:rsidRDefault="00D871AB" w:rsidP="0005753D">
      <w:pPr>
        <w:pStyle w:val="BodyText2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215EA">
        <w:rPr>
          <w:rFonts w:ascii="Times New Roman" w:hAnsi="Times New Roman" w:cs="Times New Roman"/>
          <w:b/>
          <w:bCs/>
          <w:sz w:val="20"/>
          <w:szCs w:val="20"/>
        </w:rPr>
        <w:t>Telefono</w:t>
      </w:r>
      <w:r w:rsidRPr="00E215E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</w:t>
      </w:r>
      <w:r w:rsidRPr="00E215EA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email </w:t>
      </w: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</w:t>
      </w:r>
      <w:r w:rsidRPr="00E215EA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D871AB" w:rsidRPr="006E14AB" w:rsidRDefault="00D871AB" w:rsidP="00DE2114">
      <w:pPr>
        <w:pStyle w:val="Default"/>
        <w:ind w:left="-284"/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</w:t>
      </w:r>
      <w:r>
        <w:rPr>
          <w:b/>
          <w:bCs/>
          <w:i/>
          <w:sz w:val="20"/>
          <w:szCs w:val="20"/>
          <w:bdr w:val="single" w:sz="4" w:space="0" w:color="auto"/>
        </w:rPr>
        <w:t xml:space="preserve">DENUNCIANTE  (compilare se diverso dal titolare dell’Utenza) </w:t>
      </w:r>
    </w:p>
    <w:p w:rsidR="00D871AB" w:rsidRDefault="00D871AB" w:rsidP="00DE2114">
      <w:pPr>
        <w:pStyle w:val="BodyText2"/>
        <w:rPr>
          <w:rFonts w:ascii="Times New Roman" w:hAnsi="Times New Roman" w:cs="Times New Roman"/>
          <w:b/>
          <w:bCs/>
          <w:color w:val="FF0000"/>
          <w:sz w:val="18"/>
          <w:szCs w:val="18"/>
          <w:bdr w:val="single" w:sz="4" w:space="0" w:color="auto"/>
          <w:shd w:val="clear" w:color="auto" w:fill="C0C0C0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  <w:bdr w:val="single" w:sz="4" w:space="0" w:color="auto"/>
          <w:shd w:val="clear" w:color="auto" w:fill="C0C0C0"/>
        </w:rPr>
        <w:t xml:space="preserve"> </w:t>
      </w:r>
    </w:p>
    <w:p w:rsidR="00D871AB" w:rsidRDefault="00D871AB" w:rsidP="00DE2114">
      <w:pPr>
        <w:pStyle w:val="BodyText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  <w:bdr w:val="single" w:sz="4" w:space="0" w:color="auto"/>
          <w:shd w:val="clear" w:color="auto" w:fill="C0C0C0"/>
        </w:rPr>
        <w:t xml:space="preserve"> </w:t>
      </w:r>
      <w:r w:rsidRPr="000F75BC">
        <w:rPr>
          <w:rFonts w:ascii="Times New Roman" w:hAnsi="Times New Roman" w:cs="Times New Roman"/>
          <w:b/>
          <w:bCs/>
          <w:sz w:val="16"/>
          <w:szCs w:val="16"/>
        </w:rPr>
        <w:t>COGNOME E NOME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  <w:t xml:space="preserve">C. F.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:rsidR="00D871AB" w:rsidRDefault="00D871AB" w:rsidP="00DE2114">
      <w:pPr>
        <w:pStyle w:val="BodyText2"/>
        <w:spacing w:line="48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D871AB" w:rsidRPr="000F75BC" w:rsidRDefault="00D871AB" w:rsidP="00DE2114">
      <w:pPr>
        <w:pStyle w:val="BodyText2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0F75BC">
        <w:rPr>
          <w:rFonts w:ascii="Times New Roman" w:hAnsi="Times New Roman" w:cs="Times New Roman"/>
          <w:b/>
          <w:bCs/>
          <w:sz w:val="16"/>
          <w:szCs w:val="16"/>
        </w:rPr>
        <w:t xml:space="preserve">LUOGO E DATA DI NASCITA </w:t>
      </w: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</w:t>
      </w:r>
    </w:p>
    <w:p w:rsidR="00D871AB" w:rsidRDefault="00D871AB" w:rsidP="00DE2114">
      <w:pPr>
        <w:pStyle w:val="BodyText2"/>
        <w:spacing w:line="48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D871AB" w:rsidRDefault="00D871AB" w:rsidP="00DE2114">
      <w:pPr>
        <w:pStyle w:val="BodyText2"/>
        <w:spacing w:line="480" w:lineRule="auto"/>
        <w:rPr>
          <w:rFonts w:ascii="Times New Roman" w:hAnsi="Times New Roman" w:cs="Times New Roman"/>
          <w:b/>
          <w:bCs/>
        </w:rPr>
      </w:pPr>
      <w:r w:rsidRPr="000F75BC">
        <w:rPr>
          <w:rFonts w:ascii="Times New Roman" w:hAnsi="Times New Roman" w:cs="Times New Roman"/>
          <w:b/>
          <w:bCs/>
          <w:sz w:val="16"/>
          <w:szCs w:val="16"/>
        </w:rPr>
        <w:t>RESIDENTE A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  <w:t xml:space="preserve"> </w:t>
      </w:r>
      <w:r w:rsidRPr="000F75BC">
        <w:rPr>
          <w:rFonts w:ascii="Times New Roman" w:hAnsi="Times New Roman" w:cs="Times New Roman"/>
          <w:b/>
          <w:bCs/>
          <w:sz w:val="16"/>
          <w:szCs w:val="16"/>
        </w:rPr>
        <w:t>VIA/PIAZZA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  <w:t xml:space="preserve"> </w:t>
      </w:r>
    </w:p>
    <w:p w:rsidR="00D871AB" w:rsidRPr="008F03F5" w:rsidRDefault="00D871AB" w:rsidP="008F03F5">
      <w:pPr>
        <w:pStyle w:val="Default"/>
        <w:ind w:left="-284"/>
        <w:jc w:val="both"/>
        <w:rPr>
          <w:b/>
        </w:rPr>
      </w:pPr>
      <w:r w:rsidRPr="008F03F5">
        <w:rPr>
          <w:b/>
        </w:rPr>
        <w:t xml:space="preserve">                                                                     D I C H I A R A</w:t>
      </w:r>
    </w:p>
    <w:p w:rsidR="00D871AB" w:rsidRPr="00D83DDE" w:rsidRDefault="00D871AB" w:rsidP="008F03F5">
      <w:pPr>
        <w:pStyle w:val="Default"/>
        <w:ind w:left="-284"/>
        <w:jc w:val="both"/>
      </w:pPr>
      <w:r w:rsidRPr="00D83DD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2"/>
        <w:gridCol w:w="652"/>
        <w:gridCol w:w="673"/>
        <w:gridCol w:w="4112"/>
        <w:gridCol w:w="2315"/>
        <w:gridCol w:w="1384"/>
      </w:tblGrid>
      <w:tr w:rsidR="00D871AB" w:rsidRPr="005315DE" w:rsidTr="0036258A">
        <w:tc>
          <w:tcPr>
            <w:tcW w:w="1967" w:type="dxa"/>
            <w:gridSpan w:val="3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15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DATI CATASTALI</w:t>
            </w:r>
          </w:p>
          <w:p w:rsidR="00D871AB" w:rsidRPr="005315DE" w:rsidRDefault="00D871AB" w:rsidP="00A406E8">
            <w:pPr>
              <w:pStyle w:val="BodyText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15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FG.         PTC.        SUB</w:t>
            </w:r>
          </w:p>
        </w:tc>
        <w:tc>
          <w:tcPr>
            <w:tcW w:w="4112" w:type="dxa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15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UBICAZIONE (VIA O PIAZZA – NUMERO CIVICO)</w:t>
            </w:r>
          </w:p>
        </w:tc>
        <w:tc>
          <w:tcPr>
            <w:tcW w:w="2315" w:type="dxa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15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DESTINAZIONE O USO DEI LOCALI.</w:t>
            </w:r>
          </w:p>
        </w:tc>
        <w:tc>
          <w:tcPr>
            <w:tcW w:w="1384" w:type="dxa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  <w:b/>
                <w:i/>
                <w:caps/>
                <w:sz w:val="16"/>
                <w:szCs w:val="16"/>
              </w:rPr>
            </w:pPr>
            <w:r w:rsidRPr="005315DE">
              <w:rPr>
                <w:rFonts w:ascii="Times New Roman" w:hAnsi="Times New Roman" w:cs="Times New Roman"/>
                <w:b/>
                <w:i/>
                <w:caps/>
                <w:sz w:val="16"/>
                <w:szCs w:val="16"/>
              </w:rPr>
              <w:t xml:space="preserve">SUPERFICIE in </w:t>
            </w:r>
          </w:p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  <w:b/>
                <w:i/>
                <w:caps/>
                <w:sz w:val="16"/>
                <w:szCs w:val="16"/>
              </w:rPr>
            </w:pPr>
            <w:r w:rsidRPr="005315DE">
              <w:rPr>
                <w:rFonts w:ascii="Times New Roman" w:hAnsi="Times New Roman" w:cs="Times New Roman"/>
                <w:b/>
                <w:i/>
                <w:caps/>
                <w:sz w:val="16"/>
                <w:szCs w:val="16"/>
              </w:rPr>
              <w:t>MQ</w:t>
            </w:r>
            <w:r w:rsidRPr="005315DE">
              <w:rPr>
                <w:rFonts w:ascii="Times New Roman" w:hAnsi="Times New Roman" w:cs="Times New Roman"/>
                <w:b/>
                <w:i/>
                <w:caps/>
                <w:color w:val="000000"/>
                <w:sz w:val="16"/>
                <w:szCs w:val="16"/>
              </w:rPr>
              <w:t xml:space="preserve">.  </w:t>
            </w:r>
            <w:r w:rsidRPr="005315DE">
              <w:rPr>
                <w:rFonts w:ascii="Times New Roman" w:hAnsi="Times New Roman" w:cs="Times New Roman"/>
                <w:b/>
                <w:i/>
                <w:caps/>
                <w:color w:val="FF0000"/>
                <w:sz w:val="16"/>
                <w:szCs w:val="16"/>
              </w:rPr>
              <w:t xml:space="preserve"> ( *  )</w:t>
            </w:r>
            <w:r w:rsidRPr="005315DE">
              <w:rPr>
                <w:rFonts w:ascii="Times New Roman" w:hAnsi="Times New Roman" w:cs="Times New Roman"/>
                <w:b/>
                <w:i/>
                <w:caps/>
                <w:sz w:val="16"/>
                <w:szCs w:val="16"/>
              </w:rPr>
              <w:t xml:space="preserve"> </w:t>
            </w:r>
          </w:p>
        </w:tc>
      </w:tr>
      <w:tr w:rsidR="00D871AB" w:rsidRPr="005315DE" w:rsidTr="00A406E8">
        <w:trPr>
          <w:cantSplit/>
          <w:trHeight w:val="417"/>
        </w:trPr>
        <w:tc>
          <w:tcPr>
            <w:tcW w:w="64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1AB" w:rsidRPr="005315DE" w:rsidTr="00A406E8">
        <w:trPr>
          <w:cantSplit/>
          <w:trHeight w:val="410"/>
        </w:trPr>
        <w:tc>
          <w:tcPr>
            <w:tcW w:w="64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1AB" w:rsidRPr="005315DE" w:rsidTr="00A406E8">
        <w:trPr>
          <w:cantSplit/>
          <w:trHeight w:val="415"/>
        </w:trPr>
        <w:tc>
          <w:tcPr>
            <w:tcW w:w="64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1AB" w:rsidRPr="005315DE" w:rsidTr="00A406E8">
        <w:trPr>
          <w:cantSplit/>
          <w:trHeight w:val="415"/>
        </w:trPr>
        <w:tc>
          <w:tcPr>
            <w:tcW w:w="64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D871AB" w:rsidRPr="005315DE" w:rsidRDefault="00D871AB" w:rsidP="00B41D14">
            <w:pPr>
              <w:pStyle w:val="BodyText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71AB" w:rsidRPr="00AB4DBB" w:rsidRDefault="00D871AB" w:rsidP="00805F52">
      <w:pPr>
        <w:pStyle w:val="Default"/>
        <w:rPr>
          <w:sz w:val="20"/>
          <w:szCs w:val="20"/>
        </w:rPr>
      </w:pPr>
      <w:r w:rsidRPr="00A406E8">
        <w:rPr>
          <w:b/>
          <w:sz w:val="20"/>
          <w:szCs w:val="20"/>
        </w:rPr>
        <w:t>TITOLO OCCUPAZIONE</w:t>
      </w:r>
      <w:r w:rsidRPr="00AB4DBB">
        <w:rPr>
          <w:sz w:val="20"/>
          <w:szCs w:val="20"/>
        </w:rPr>
        <w:t>:</w:t>
      </w:r>
      <w:r>
        <w:rPr>
          <w:sz w:val="22"/>
          <w:szCs w:val="22"/>
        </w:rPr>
        <w:t xml:space="preserve"> </w:t>
      </w:r>
      <w:r w:rsidRPr="00AB4DBB">
        <w:rPr>
          <w:sz w:val="20"/>
          <w:szCs w:val="20"/>
        </w:rPr>
        <w:t xml:space="preserve">□ Proprietà □ Usufrutto □ Locatario □ Altro diritto reale di godimento □ Uso gratuito </w:t>
      </w:r>
    </w:p>
    <w:p w:rsidR="00D871AB" w:rsidRDefault="00D871AB" w:rsidP="00805F52">
      <w:pPr>
        <w:pStyle w:val="Default"/>
        <w:rPr>
          <w:sz w:val="22"/>
          <w:szCs w:val="22"/>
        </w:rPr>
      </w:pPr>
      <w:r w:rsidRPr="00A406E8">
        <w:rPr>
          <w:b/>
          <w:sz w:val="22"/>
          <w:szCs w:val="22"/>
        </w:rPr>
        <w:t xml:space="preserve"> ASSENZA CATASTO</w:t>
      </w:r>
      <w:r>
        <w:rPr>
          <w:sz w:val="22"/>
          <w:szCs w:val="22"/>
        </w:rPr>
        <w:t xml:space="preserve">: □ Non accatastato □ Non accatastabile □ Dati non disponibili per la comunicazione </w:t>
      </w:r>
    </w:p>
    <w:p w:rsidR="00D871AB" w:rsidRDefault="00D871AB" w:rsidP="00805F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B4DBB">
        <w:rPr>
          <w:b/>
          <w:sz w:val="22"/>
          <w:szCs w:val="22"/>
        </w:rPr>
        <w:t>DATA INIZIO OCCUPAZIONE</w:t>
      </w:r>
      <w:r>
        <w:rPr>
          <w:b/>
          <w:sz w:val="22"/>
          <w:szCs w:val="22"/>
        </w:rPr>
        <w:t>___________________(</w:t>
      </w:r>
      <w:r w:rsidRPr="00AB4DBB">
        <w:rPr>
          <w:sz w:val="22"/>
          <w:szCs w:val="22"/>
        </w:rPr>
        <w:t>pri</w:t>
      </w:r>
      <w:r>
        <w:rPr>
          <w:sz w:val="22"/>
          <w:szCs w:val="22"/>
        </w:rPr>
        <w:t xml:space="preserve">ma data utile tra: data stipula atto notarile, attivazione utenze energia elettrica, metano o acqua, decorrenza contratto di locazione, trasferimento di residenza) </w:t>
      </w:r>
    </w:p>
    <w:p w:rsidR="00D871AB" w:rsidRPr="00DE2114" w:rsidRDefault="00D871AB" w:rsidP="00805F52">
      <w:pPr>
        <w:pStyle w:val="Default"/>
        <w:rPr>
          <w:b/>
          <w:sz w:val="22"/>
          <w:szCs w:val="22"/>
        </w:rPr>
      </w:pPr>
      <w:r w:rsidRPr="00DE2114">
        <w:rPr>
          <w:b/>
          <w:sz w:val="22"/>
          <w:szCs w:val="22"/>
        </w:rPr>
        <w:t>RIDUZIONI TARIFFARIE</w:t>
      </w:r>
    </w:p>
    <w:p w:rsidR="00D871AB" w:rsidRPr="00DE2114" w:rsidRDefault="00D871AB" w:rsidP="00E13FB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DE2114">
        <w:rPr>
          <w:sz w:val="22"/>
          <w:szCs w:val="22"/>
        </w:rPr>
        <w:t xml:space="preserve">Abitazioni con unico abitante  - </w:t>
      </w:r>
      <w:r>
        <w:rPr>
          <w:sz w:val="22"/>
          <w:szCs w:val="22"/>
        </w:rPr>
        <w:t>1</w:t>
      </w:r>
      <w:r w:rsidRPr="00DE2114">
        <w:rPr>
          <w:sz w:val="22"/>
          <w:szCs w:val="22"/>
        </w:rPr>
        <w:t>0%</w:t>
      </w:r>
    </w:p>
    <w:p w:rsidR="00D871AB" w:rsidRPr="00DE2114" w:rsidRDefault="00D871AB" w:rsidP="00E13FB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DE2114">
        <w:rPr>
          <w:sz w:val="22"/>
          <w:szCs w:val="22"/>
        </w:rPr>
        <w:t>Abitazioni tenute a disposizione per uso stagionale o altro uso limitato e discontinuo – 30%</w:t>
      </w:r>
    </w:p>
    <w:p w:rsidR="00D871AB" w:rsidRPr="00DE2114" w:rsidRDefault="00D871AB" w:rsidP="00E13FB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DE2114">
        <w:rPr>
          <w:sz w:val="22"/>
          <w:szCs w:val="22"/>
        </w:rPr>
        <w:t>Locali , diversi dalle abitazioni adibiti ad uso stagionale o  non continuativo ma ricorrente – 20%</w:t>
      </w:r>
    </w:p>
    <w:p w:rsidR="00D871AB" w:rsidRPr="00DE2114" w:rsidRDefault="00D871AB" w:rsidP="00E13FB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DE2114">
        <w:rPr>
          <w:sz w:val="22"/>
          <w:szCs w:val="22"/>
        </w:rPr>
        <w:t>Abitazioni occupate da nuclei familiari che risiedano o dimorino per più di sei mesi all’anno all’estero o in altra regione italiana – 20%</w:t>
      </w:r>
    </w:p>
    <w:p w:rsidR="00D871AB" w:rsidRPr="008F03F5" w:rsidRDefault="00D871AB" w:rsidP="00E13FB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DE2114">
        <w:rPr>
          <w:sz w:val="22"/>
          <w:szCs w:val="22"/>
        </w:rPr>
        <w:t>Se la dimora riguarda un solo componente – 10%</w:t>
      </w:r>
    </w:p>
    <w:p w:rsidR="00D871AB" w:rsidRPr="00DE2114" w:rsidRDefault="00D871AB" w:rsidP="00E13FB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DE2114">
        <w:rPr>
          <w:sz w:val="22"/>
          <w:szCs w:val="22"/>
        </w:rPr>
        <w:t xml:space="preserve">Se la dimora riguarda </w:t>
      </w:r>
      <w:r>
        <w:rPr>
          <w:sz w:val="22"/>
          <w:szCs w:val="22"/>
        </w:rPr>
        <w:t>due</w:t>
      </w:r>
      <w:r w:rsidRPr="00DE2114">
        <w:rPr>
          <w:sz w:val="22"/>
          <w:szCs w:val="22"/>
        </w:rPr>
        <w:t xml:space="preserve"> component</w:t>
      </w:r>
      <w:r>
        <w:rPr>
          <w:sz w:val="22"/>
          <w:szCs w:val="22"/>
        </w:rPr>
        <w:t>i</w:t>
      </w:r>
      <w:r w:rsidRPr="00DE2114">
        <w:rPr>
          <w:sz w:val="22"/>
          <w:szCs w:val="22"/>
        </w:rPr>
        <w:t xml:space="preserve"> – </w:t>
      </w:r>
      <w:r>
        <w:rPr>
          <w:sz w:val="22"/>
          <w:szCs w:val="22"/>
        </w:rPr>
        <w:t>2</w:t>
      </w:r>
      <w:r w:rsidRPr="00DE2114">
        <w:rPr>
          <w:sz w:val="22"/>
          <w:szCs w:val="22"/>
        </w:rPr>
        <w:t>0%</w:t>
      </w:r>
    </w:p>
    <w:p w:rsidR="00D871AB" w:rsidRPr="008F03F5" w:rsidRDefault="00D871AB" w:rsidP="00E13FBA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DE2114">
        <w:rPr>
          <w:sz w:val="22"/>
          <w:szCs w:val="22"/>
        </w:rPr>
        <w:t xml:space="preserve">Fabbricati rurali ad uso abitativo  - 30% </w:t>
      </w:r>
    </w:p>
    <w:p w:rsidR="00D871AB" w:rsidRDefault="00D871AB" w:rsidP="008F03F5">
      <w:pPr>
        <w:pStyle w:val="Default"/>
        <w:rPr>
          <w:sz w:val="22"/>
          <w:szCs w:val="22"/>
        </w:rPr>
      </w:pPr>
    </w:p>
    <w:p w:rsidR="00D871AB" w:rsidRPr="00DE2114" w:rsidRDefault="00D871AB" w:rsidP="008F03F5">
      <w:pPr>
        <w:pStyle w:val="Default"/>
        <w:rPr>
          <w:b/>
          <w:sz w:val="22"/>
          <w:szCs w:val="22"/>
        </w:rPr>
      </w:pPr>
    </w:p>
    <w:p w:rsidR="00D871AB" w:rsidRDefault="00D871AB" w:rsidP="00755083">
      <w:pPr>
        <w:pStyle w:val="Default"/>
        <w:rPr>
          <w:b/>
          <w:sz w:val="28"/>
          <w:szCs w:val="28"/>
        </w:rPr>
      </w:pPr>
    </w:p>
    <w:p w:rsidR="00D871AB" w:rsidRDefault="00D871AB" w:rsidP="00755083">
      <w:pPr>
        <w:pStyle w:val="Default"/>
        <w:rPr>
          <w:b/>
          <w:sz w:val="28"/>
          <w:szCs w:val="28"/>
        </w:rPr>
      </w:pPr>
    </w:p>
    <w:p w:rsidR="00D871AB" w:rsidRDefault="00D871AB" w:rsidP="00755083">
      <w:pPr>
        <w:pStyle w:val="Default"/>
        <w:rPr>
          <w:b/>
          <w:sz w:val="28"/>
          <w:szCs w:val="28"/>
        </w:rPr>
      </w:pPr>
      <w:r w:rsidRPr="00B344DC">
        <w:rPr>
          <w:b/>
          <w:sz w:val="28"/>
          <w:szCs w:val="28"/>
        </w:rPr>
        <w:t xml:space="preserve">Informa, altresì, </w:t>
      </w:r>
      <w:r>
        <w:rPr>
          <w:b/>
          <w:sz w:val="28"/>
          <w:szCs w:val="28"/>
        </w:rPr>
        <w:t xml:space="preserve"> c</w:t>
      </w:r>
      <w:r w:rsidRPr="00B344DC">
        <w:rPr>
          <w:b/>
          <w:sz w:val="28"/>
          <w:szCs w:val="28"/>
        </w:rPr>
        <w:t>he</w:t>
      </w:r>
      <w:r>
        <w:rPr>
          <w:b/>
          <w:sz w:val="28"/>
          <w:szCs w:val="28"/>
        </w:rPr>
        <w:t xml:space="preserve"> </w:t>
      </w:r>
      <w:r w:rsidRPr="00B344DC">
        <w:rPr>
          <w:b/>
          <w:sz w:val="28"/>
          <w:szCs w:val="28"/>
        </w:rPr>
        <w:t xml:space="preserve"> il nucleo </w:t>
      </w:r>
      <w:r>
        <w:rPr>
          <w:b/>
          <w:sz w:val="28"/>
          <w:szCs w:val="28"/>
        </w:rPr>
        <w:t xml:space="preserve"> </w:t>
      </w:r>
      <w:r w:rsidRPr="00B344DC">
        <w:rPr>
          <w:b/>
          <w:sz w:val="28"/>
          <w:szCs w:val="28"/>
        </w:rPr>
        <w:t>familiare</w:t>
      </w:r>
      <w:r>
        <w:rPr>
          <w:b/>
          <w:sz w:val="28"/>
          <w:szCs w:val="28"/>
        </w:rPr>
        <w:t xml:space="preserve">  </w:t>
      </w:r>
      <w:r w:rsidRPr="00B344DC">
        <w:rPr>
          <w:b/>
          <w:sz w:val="28"/>
          <w:szCs w:val="28"/>
        </w:rPr>
        <w:t xml:space="preserve"> che</w:t>
      </w:r>
      <w:r>
        <w:rPr>
          <w:b/>
          <w:sz w:val="28"/>
          <w:szCs w:val="28"/>
        </w:rPr>
        <w:t xml:space="preserve">  </w:t>
      </w:r>
      <w:r w:rsidRPr="00B344DC">
        <w:rPr>
          <w:b/>
          <w:sz w:val="28"/>
          <w:szCs w:val="28"/>
        </w:rPr>
        <w:t xml:space="preserve"> occupa</w:t>
      </w:r>
      <w:r>
        <w:rPr>
          <w:b/>
          <w:sz w:val="28"/>
          <w:szCs w:val="28"/>
        </w:rPr>
        <w:t xml:space="preserve">  </w:t>
      </w:r>
      <w:r w:rsidRPr="00B344DC">
        <w:rPr>
          <w:b/>
          <w:sz w:val="28"/>
          <w:szCs w:val="28"/>
        </w:rPr>
        <w:t xml:space="preserve"> il suddetto</w:t>
      </w:r>
      <w:r>
        <w:rPr>
          <w:b/>
          <w:sz w:val="28"/>
          <w:szCs w:val="28"/>
        </w:rPr>
        <w:t xml:space="preserve"> </w:t>
      </w:r>
      <w:r w:rsidRPr="00B344DC">
        <w:rPr>
          <w:b/>
          <w:sz w:val="28"/>
          <w:szCs w:val="28"/>
        </w:rPr>
        <w:t xml:space="preserve"> immobile è formato da n°____</w:t>
      </w:r>
      <w:r w:rsidRPr="002B4321">
        <w:rPr>
          <w:b/>
          <w:sz w:val="22"/>
          <w:szCs w:val="22"/>
        </w:rPr>
        <w:t xml:space="preserve"> </w:t>
      </w:r>
      <w:r w:rsidRPr="00B344DC">
        <w:rPr>
          <w:b/>
          <w:sz w:val="28"/>
          <w:szCs w:val="28"/>
        </w:rPr>
        <w:t>componenti, di cui:</w:t>
      </w:r>
    </w:p>
    <w:p w:rsidR="00D871AB" w:rsidRDefault="00D871AB" w:rsidP="009868AE">
      <w:pPr>
        <w:pStyle w:val="Default"/>
      </w:pPr>
      <w:r>
        <w:t>residenti……………………………………</w:t>
      </w:r>
    </w:p>
    <w:p w:rsidR="00D871AB" w:rsidRPr="00D83DDE" w:rsidRDefault="00D871AB" w:rsidP="009868AE">
      <w:pPr>
        <w:pStyle w:val="Default"/>
      </w:pPr>
      <w:r w:rsidRPr="00D83DDE">
        <w:t xml:space="preserve">domiciliati fuori comune: ............................................................. </w:t>
      </w:r>
    </w:p>
    <w:p w:rsidR="00D871AB" w:rsidRPr="00D83DDE" w:rsidRDefault="00D871AB" w:rsidP="009868AE">
      <w:pPr>
        <w:pStyle w:val="Default"/>
      </w:pPr>
      <w:r w:rsidRPr="00D83DDE">
        <w:t>e che i componenti del nucleo familiare</w:t>
      </w:r>
      <w:r w:rsidRPr="00D83DDE">
        <w:rPr>
          <w:b/>
        </w:rPr>
        <w:t xml:space="preserve"> domiciliati fuori Comune </w:t>
      </w:r>
      <w:r w:rsidRPr="00D83DDE">
        <w:t>sono :</w:t>
      </w:r>
    </w:p>
    <w:p w:rsidR="00D871AB" w:rsidRPr="00983FE2" w:rsidRDefault="00D871AB" w:rsidP="009868AE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D871AB" w:rsidRPr="005315DE" w:rsidTr="005315DE">
        <w:tc>
          <w:tcPr>
            <w:tcW w:w="2444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  <w:r w:rsidRPr="005315DE">
              <w:rPr>
                <w:sz w:val="22"/>
                <w:szCs w:val="22"/>
              </w:rPr>
              <w:t>Cognome e Nome</w:t>
            </w:r>
          </w:p>
        </w:tc>
        <w:tc>
          <w:tcPr>
            <w:tcW w:w="2444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  <w:r w:rsidRPr="005315DE">
              <w:rPr>
                <w:sz w:val="22"/>
                <w:szCs w:val="22"/>
              </w:rPr>
              <w:t>Luogo e data di nascita</w:t>
            </w:r>
          </w:p>
        </w:tc>
        <w:tc>
          <w:tcPr>
            <w:tcW w:w="2445" w:type="dxa"/>
          </w:tcPr>
          <w:p w:rsidR="00D871AB" w:rsidRPr="005315DE" w:rsidRDefault="00D871AB" w:rsidP="00B95447">
            <w:pPr>
              <w:pStyle w:val="Default"/>
              <w:rPr>
                <w:sz w:val="22"/>
                <w:szCs w:val="22"/>
              </w:rPr>
            </w:pPr>
            <w:r w:rsidRPr="005315DE">
              <w:rPr>
                <w:sz w:val="22"/>
                <w:szCs w:val="22"/>
              </w:rPr>
              <w:t>Domicilio</w:t>
            </w:r>
          </w:p>
        </w:tc>
        <w:tc>
          <w:tcPr>
            <w:tcW w:w="2445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  <w:r w:rsidRPr="005315DE">
              <w:rPr>
                <w:sz w:val="22"/>
                <w:szCs w:val="22"/>
              </w:rPr>
              <w:t>Codice Fiscale</w:t>
            </w:r>
          </w:p>
        </w:tc>
      </w:tr>
      <w:tr w:rsidR="00D871AB" w:rsidRPr="005315DE" w:rsidTr="005315DE">
        <w:tc>
          <w:tcPr>
            <w:tcW w:w="2444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</w:tr>
      <w:tr w:rsidR="00D871AB" w:rsidRPr="005315DE" w:rsidTr="005315DE">
        <w:tc>
          <w:tcPr>
            <w:tcW w:w="2444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</w:tr>
      <w:tr w:rsidR="00D871AB" w:rsidRPr="005315DE" w:rsidTr="005315DE">
        <w:tc>
          <w:tcPr>
            <w:tcW w:w="2444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D871AB" w:rsidRPr="005315DE" w:rsidRDefault="00D871AB" w:rsidP="009868A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871AB" w:rsidRDefault="00D871AB" w:rsidP="009868AE">
      <w:pPr>
        <w:pStyle w:val="Default"/>
        <w:rPr>
          <w:sz w:val="22"/>
          <w:szCs w:val="22"/>
        </w:rPr>
      </w:pPr>
      <w:r w:rsidRPr="00B95447">
        <w:rPr>
          <w:b/>
          <w:sz w:val="22"/>
          <w:szCs w:val="22"/>
        </w:rPr>
        <w:t>Per i seguenti motivi</w:t>
      </w:r>
      <w:r>
        <w:rPr>
          <w:sz w:val="22"/>
          <w:szCs w:val="22"/>
        </w:rPr>
        <w:t>______________________________________________________________________</w:t>
      </w:r>
    </w:p>
    <w:p w:rsidR="00D871AB" w:rsidRDefault="00D871AB" w:rsidP="009868AE">
      <w:pPr>
        <w:pStyle w:val="Default"/>
        <w:rPr>
          <w:sz w:val="22"/>
          <w:szCs w:val="22"/>
        </w:rPr>
      </w:pPr>
    </w:p>
    <w:p w:rsidR="00D871AB" w:rsidRDefault="00D871AB" w:rsidP="009868AE">
      <w:pPr>
        <w:pStyle w:val="Default"/>
        <w:rPr>
          <w:sz w:val="22"/>
          <w:szCs w:val="22"/>
        </w:rPr>
      </w:pPr>
      <w:r w:rsidRPr="00B95447">
        <w:rPr>
          <w:b/>
          <w:sz w:val="22"/>
          <w:szCs w:val="22"/>
        </w:rPr>
        <w:t xml:space="preserve">Si allega </w:t>
      </w:r>
      <w:r>
        <w:rPr>
          <w:b/>
          <w:sz w:val="22"/>
          <w:szCs w:val="22"/>
        </w:rPr>
        <w:t>documentazione</w:t>
      </w:r>
      <w:r>
        <w:rPr>
          <w:sz w:val="22"/>
          <w:szCs w:val="22"/>
        </w:rPr>
        <w:t>__________________________________________________________________</w:t>
      </w:r>
    </w:p>
    <w:p w:rsidR="00D871AB" w:rsidRDefault="00D871AB" w:rsidP="009868AE">
      <w:pPr>
        <w:pStyle w:val="Default"/>
        <w:rPr>
          <w:sz w:val="22"/>
          <w:szCs w:val="22"/>
        </w:rPr>
      </w:pPr>
    </w:p>
    <w:p w:rsidR="00D871AB" w:rsidRDefault="00D871AB" w:rsidP="009868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=============================================================================</w:t>
      </w:r>
    </w:p>
    <w:p w:rsidR="00D871AB" w:rsidRPr="00816F7A" w:rsidRDefault="00D871AB" w:rsidP="009868AE">
      <w:pPr>
        <w:pStyle w:val="Default"/>
      </w:pPr>
      <w:r w:rsidRPr="00816F7A">
        <w:rPr>
          <w:b/>
        </w:rPr>
        <w:t xml:space="preserve">PER </w:t>
      </w:r>
      <w:smartTag w:uri="urn:schemas-microsoft-com:office:smarttags" w:element="PersonName">
        <w:smartTagPr>
          <w:attr w:name="ProductID" w:val="LA CANCELLAZIONE DAI"/>
        </w:smartTagPr>
        <w:r w:rsidRPr="00816F7A">
          <w:rPr>
            <w:b/>
          </w:rPr>
          <w:t>LA CANCELLAZIONE DAI</w:t>
        </w:r>
      </w:smartTag>
      <w:r w:rsidRPr="00816F7A">
        <w:rPr>
          <w:b/>
        </w:rPr>
        <w:t xml:space="preserve"> RUOLI DI RISCOSSIONE DELLA TARES</w:t>
      </w:r>
      <w:r>
        <w:rPr>
          <w:sz w:val="22"/>
          <w:szCs w:val="22"/>
        </w:rPr>
        <w:t xml:space="preserve"> </w:t>
      </w:r>
      <w:r>
        <w:t>, IMMOBILE</w:t>
      </w:r>
    </w:p>
    <w:p w:rsidR="00D871AB" w:rsidRDefault="00D871AB" w:rsidP="009868AE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71AB" w:rsidRPr="00A30B9A" w:rsidRDefault="00D871AB" w:rsidP="008B32FF">
      <w:pPr>
        <w:pStyle w:val="Default"/>
        <w:ind w:left="142"/>
        <w:rPr>
          <w:sz w:val="22"/>
          <w:szCs w:val="22"/>
        </w:rPr>
      </w:pPr>
      <w:r w:rsidRPr="00A30B9A">
        <w:rPr>
          <w:rFonts w:ascii="Wingdings" w:hAnsi="Wingdings" w:cs="Wingdings"/>
          <w:sz w:val="22"/>
          <w:szCs w:val="22"/>
        </w:rPr>
        <w:t></w:t>
      </w:r>
      <w:r w:rsidRPr="00A30B9A">
        <w:rPr>
          <w:rFonts w:ascii="Wingdings" w:hAnsi="Wingdings" w:cs="Wingdings"/>
          <w:sz w:val="22"/>
          <w:szCs w:val="22"/>
        </w:rPr>
        <w:t></w:t>
      </w:r>
      <w:r w:rsidRPr="00A30B9A">
        <w:rPr>
          <w:sz w:val="22"/>
          <w:szCs w:val="22"/>
        </w:rPr>
        <w:t xml:space="preserve">ENERGIA ELETTRICA   </w:t>
      </w:r>
      <w:r w:rsidRPr="00A30B9A">
        <w:rPr>
          <w:b/>
          <w:bCs/>
          <w:sz w:val="22"/>
          <w:szCs w:val="22"/>
        </w:rPr>
        <w:t xml:space="preserve"> </w:t>
      </w:r>
    </w:p>
    <w:p w:rsidR="00D871AB" w:rsidRDefault="00D871AB" w:rsidP="008B32FF">
      <w:pPr>
        <w:pStyle w:val="Default"/>
        <w:ind w:left="142"/>
        <w:rPr>
          <w:sz w:val="22"/>
          <w:szCs w:val="22"/>
        </w:rPr>
      </w:pPr>
      <w:r w:rsidRPr="00A30B9A">
        <w:rPr>
          <w:rFonts w:ascii="Wingdings" w:hAnsi="Wingdings" w:cs="Wingdings"/>
          <w:sz w:val="22"/>
          <w:szCs w:val="22"/>
        </w:rPr>
        <w:t></w:t>
      </w:r>
      <w:r w:rsidRPr="00A30B9A">
        <w:rPr>
          <w:sz w:val="22"/>
          <w:szCs w:val="22"/>
        </w:rPr>
        <w:t xml:space="preserve">    INAGIBIL</w:t>
      </w:r>
      <w:r>
        <w:rPr>
          <w:sz w:val="22"/>
          <w:szCs w:val="22"/>
        </w:rPr>
        <w:t>E</w:t>
      </w:r>
      <w:r w:rsidRPr="00A30B9A">
        <w:rPr>
          <w:sz w:val="22"/>
          <w:szCs w:val="22"/>
        </w:rPr>
        <w:t>/INABITABIL</w:t>
      </w:r>
      <w:r>
        <w:rPr>
          <w:sz w:val="22"/>
          <w:szCs w:val="22"/>
        </w:rPr>
        <w:t>E</w:t>
      </w:r>
      <w:r w:rsidRPr="00A30B9A">
        <w:rPr>
          <w:sz w:val="22"/>
          <w:szCs w:val="22"/>
        </w:rPr>
        <w:t xml:space="preserve"> </w:t>
      </w:r>
      <w:r w:rsidRPr="008B32FF">
        <w:rPr>
          <w:sz w:val="18"/>
          <w:szCs w:val="18"/>
        </w:rPr>
        <w:t xml:space="preserve"> (ALLEGARE DICHIARAZIONE DI INAGIBILITA’/INABITABILITA’)</w:t>
      </w:r>
      <w:r w:rsidRPr="00A30B9A">
        <w:rPr>
          <w:sz w:val="22"/>
          <w:szCs w:val="22"/>
        </w:rPr>
        <w:t xml:space="preserve"> </w:t>
      </w:r>
    </w:p>
    <w:p w:rsidR="00D871AB" w:rsidRDefault="00D871AB" w:rsidP="008B32FF">
      <w:pPr>
        <w:pStyle w:val="Default"/>
        <w:ind w:left="142"/>
        <w:rPr>
          <w:sz w:val="22"/>
          <w:szCs w:val="22"/>
        </w:rPr>
      </w:pPr>
      <w:r w:rsidRPr="00A30B9A"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    DI PROPRIETA’ DEL SIG.______________________________________________________</w:t>
      </w:r>
    </w:p>
    <w:p w:rsidR="00D871AB" w:rsidRDefault="00D871AB" w:rsidP="008B32FF">
      <w:pPr>
        <w:pStyle w:val="Default"/>
        <w:ind w:left="1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ALTRO : ______________________________________________________________________________________</w:t>
      </w:r>
    </w:p>
    <w:p w:rsidR="00D871AB" w:rsidRDefault="00D871AB" w:rsidP="008B32FF">
      <w:pPr>
        <w:pStyle w:val="Default"/>
        <w:ind w:left="142"/>
        <w:rPr>
          <w:sz w:val="22"/>
          <w:szCs w:val="22"/>
        </w:rPr>
      </w:pPr>
    </w:p>
    <w:p w:rsidR="00D871AB" w:rsidRDefault="00D871AB" w:rsidP="008B32FF">
      <w:pPr>
        <w:pStyle w:val="Default"/>
        <w:ind w:left="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D871AB" w:rsidRDefault="00D871AB" w:rsidP="008B32FF">
      <w:pPr>
        <w:pStyle w:val="Default"/>
        <w:ind w:left="142"/>
        <w:rPr>
          <w:sz w:val="22"/>
          <w:szCs w:val="22"/>
        </w:rPr>
      </w:pPr>
    </w:p>
    <w:p w:rsidR="00D871AB" w:rsidRDefault="00D871AB" w:rsidP="008B32FF">
      <w:pPr>
        <w:pStyle w:val="Default"/>
        <w:ind w:left="142"/>
        <w:rPr>
          <w:b/>
          <w:b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  <w:r>
        <w:rPr>
          <w:b/>
          <w:bCs/>
          <w:sz w:val="22"/>
          <w:szCs w:val="22"/>
        </w:rPr>
        <w:t xml:space="preserve"> </w:t>
      </w:r>
    </w:p>
    <w:p w:rsidR="00D871AB" w:rsidRDefault="00D871AB" w:rsidP="009868AE">
      <w:pPr>
        <w:pStyle w:val="Default"/>
        <w:rPr>
          <w:sz w:val="22"/>
          <w:szCs w:val="22"/>
        </w:rPr>
      </w:pPr>
    </w:p>
    <w:p w:rsidR="00D871AB" w:rsidRDefault="00D871AB" w:rsidP="009868A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============================================================================</w:t>
      </w:r>
    </w:p>
    <w:p w:rsidR="00D871AB" w:rsidRDefault="00D871AB" w:rsidP="009868AE">
      <w:pPr>
        <w:pStyle w:val="Default"/>
        <w:rPr>
          <w:b/>
          <w:bCs/>
          <w:sz w:val="22"/>
          <w:szCs w:val="22"/>
        </w:rPr>
      </w:pPr>
    </w:p>
    <w:p w:rsidR="00D871AB" w:rsidRDefault="00D871AB" w:rsidP="009868A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SUBENTRO A:</w:t>
      </w:r>
    </w:p>
    <w:p w:rsidR="00D871AB" w:rsidRDefault="00D871AB" w:rsidP="009868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PRECEDENTE OCCUPANTE___________________________________</w:t>
      </w:r>
      <w:r w:rsidRPr="008B32FF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ato  il</w:t>
      </w:r>
      <w:r>
        <w:rPr>
          <w:b/>
          <w:bCs/>
          <w:sz w:val="22"/>
          <w:szCs w:val="22"/>
        </w:rPr>
        <w:t>__________________</w:t>
      </w:r>
    </w:p>
    <w:p w:rsidR="00D871AB" w:rsidRDefault="00D871AB" w:rsidP="009868AE">
      <w:pPr>
        <w:pStyle w:val="Default"/>
        <w:rPr>
          <w:b/>
          <w:bCs/>
          <w:sz w:val="22"/>
          <w:szCs w:val="22"/>
        </w:rPr>
      </w:pPr>
    </w:p>
    <w:p w:rsidR="00D871AB" w:rsidRDefault="00D871AB" w:rsidP="009868A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</w:p>
    <w:p w:rsidR="00D871AB" w:rsidRDefault="00D871AB" w:rsidP="009868AE">
      <w:pPr>
        <w:pStyle w:val="Default"/>
        <w:rPr>
          <w:b/>
          <w:bCs/>
          <w:sz w:val="22"/>
          <w:szCs w:val="22"/>
        </w:rPr>
      </w:pPr>
    </w:p>
    <w:p w:rsidR="00D871AB" w:rsidRDefault="00D871AB" w:rsidP="009868A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===========================================================================</w:t>
      </w:r>
    </w:p>
    <w:p w:rsidR="00D871AB" w:rsidRDefault="00D871AB" w:rsidP="009868AE">
      <w:pPr>
        <w:pStyle w:val="Default"/>
        <w:rPr>
          <w:b/>
          <w:bCs/>
          <w:sz w:val="22"/>
          <w:szCs w:val="22"/>
        </w:rPr>
      </w:pPr>
    </w:p>
    <w:p w:rsidR="00D871AB" w:rsidRPr="008B32FF" w:rsidRDefault="00D871AB" w:rsidP="009868AE">
      <w:pPr>
        <w:pStyle w:val="Default"/>
        <w:rPr>
          <w:b/>
          <w:i/>
          <w:sz w:val="28"/>
          <w:szCs w:val="28"/>
          <w:u w:val="single"/>
        </w:rPr>
      </w:pPr>
      <w:r w:rsidRPr="008B32FF">
        <w:rPr>
          <w:b/>
          <w:bCs/>
          <w:i/>
          <w:sz w:val="28"/>
          <w:szCs w:val="28"/>
          <w:u w:val="single"/>
        </w:rPr>
        <w:t xml:space="preserve">ALLEGARE PLANIMETRIA </w:t>
      </w:r>
    </w:p>
    <w:p w:rsidR="00D871AB" w:rsidRDefault="00D871AB" w:rsidP="009868AE">
      <w:pPr>
        <w:pStyle w:val="Default"/>
        <w:rPr>
          <w:sz w:val="22"/>
          <w:szCs w:val="22"/>
        </w:rPr>
      </w:pPr>
    </w:p>
    <w:p w:rsidR="00D871AB" w:rsidRDefault="00D871AB" w:rsidP="009868AE">
      <w:pPr>
        <w:pStyle w:val="Default"/>
        <w:rPr>
          <w:sz w:val="22"/>
          <w:szCs w:val="22"/>
        </w:rPr>
      </w:pPr>
    </w:p>
    <w:p w:rsidR="00D871AB" w:rsidRDefault="00D871AB" w:rsidP="009868AE">
      <w:pPr>
        <w:pStyle w:val="Default"/>
        <w:rPr>
          <w:sz w:val="22"/>
          <w:szCs w:val="22"/>
        </w:rPr>
      </w:pPr>
    </w:p>
    <w:p w:rsidR="00D871AB" w:rsidRPr="005B0296" w:rsidRDefault="00D871AB" w:rsidP="009868AE">
      <w:pPr>
        <w:pStyle w:val="Default"/>
        <w:rPr>
          <w:b/>
          <w:sz w:val="22"/>
          <w:szCs w:val="22"/>
        </w:rPr>
      </w:pPr>
      <w:r w:rsidRPr="005B0296">
        <w:rPr>
          <w:b/>
          <w:sz w:val="22"/>
          <w:szCs w:val="22"/>
        </w:rPr>
        <w:t xml:space="preserve">TRICASE,                                                                             IL DENUNCIANTE </w:t>
      </w:r>
    </w:p>
    <w:p w:rsidR="00D871AB" w:rsidRPr="005B0296" w:rsidRDefault="00D871AB" w:rsidP="009868AE">
      <w:pPr>
        <w:pStyle w:val="Default"/>
        <w:rPr>
          <w:b/>
          <w:sz w:val="22"/>
          <w:szCs w:val="22"/>
        </w:rPr>
      </w:pPr>
    </w:p>
    <w:p w:rsidR="00D871AB" w:rsidRPr="005B0296" w:rsidRDefault="00D871AB" w:rsidP="009868AE">
      <w:pPr>
        <w:pStyle w:val="Default"/>
        <w:rPr>
          <w:b/>
          <w:sz w:val="22"/>
          <w:szCs w:val="22"/>
        </w:rPr>
      </w:pPr>
    </w:p>
    <w:p w:rsidR="00D871AB" w:rsidRDefault="00D871AB" w:rsidP="009868AE">
      <w:pPr>
        <w:pStyle w:val="Default"/>
        <w:rPr>
          <w:sz w:val="22"/>
          <w:szCs w:val="22"/>
        </w:rPr>
      </w:pPr>
    </w:p>
    <w:p w:rsidR="00D871AB" w:rsidRDefault="00D871AB" w:rsidP="009868AE">
      <w:pPr>
        <w:pStyle w:val="Default"/>
        <w:rPr>
          <w:sz w:val="22"/>
          <w:szCs w:val="22"/>
        </w:rPr>
      </w:pPr>
    </w:p>
    <w:p w:rsidR="00D871AB" w:rsidRDefault="00D871AB" w:rsidP="009868AE">
      <w:pPr>
        <w:pStyle w:val="Default"/>
        <w:rPr>
          <w:sz w:val="22"/>
          <w:szCs w:val="22"/>
        </w:rPr>
      </w:pPr>
    </w:p>
    <w:p w:rsidR="00D871AB" w:rsidRPr="003671F2" w:rsidRDefault="00D871AB" w:rsidP="009868AE">
      <w:pPr>
        <w:rPr>
          <w:sz w:val="24"/>
          <w:szCs w:val="24"/>
        </w:rPr>
      </w:pPr>
      <w:r>
        <w:t xml:space="preserve"> </w:t>
      </w:r>
    </w:p>
    <w:sectPr w:rsidR="00D871AB" w:rsidRPr="003671F2" w:rsidSect="0005753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09FB"/>
    <w:multiLevelType w:val="hybridMultilevel"/>
    <w:tmpl w:val="3DE009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07D8"/>
    <w:multiLevelType w:val="hybridMultilevel"/>
    <w:tmpl w:val="4CF6E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16B51"/>
    <w:multiLevelType w:val="hybridMultilevel"/>
    <w:tmpl w:val="418602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33FBD"/>
    <w:multiLevelType w:val="hybridMultilevel"/>
    <w:tmpl w:val="F43C2C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4E2112"/>
    <w:multiLevelType w:val="hybridMultilevel"/>
    <w:tmpl w:val="4A8EAD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B56F4"/>
    <w:multiLevelType w:val="hybridMultilevel"/>
    <w:tmpl w:val="43544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F2"/>
    <w:rsid w:val="000117A4"/>
    <w:rsid w:val="000229BF"/>
    <w:rsid w:val="0005753D"/>
    <w:rsid w:val="00060C56"/>
    <w:rsid w:val="000A59F4"/>
    <w:rsid w:val="000F75BC"/>
    <w:rsid w:val="002B4321"/>
    <w:rsid w:val="0036258A"/>
    <w:rsid w:val="003671F2"/>
    <w:rsid w:val="004204A0"/>
    <w:rsid w:val="00420D31"/>
    <w:rsid w:val="00426364"/>
    <w:rsid w:val="004C76E7"/>
    <w:rsid w:val="005315DE"/>
    <w:rsid w:val="00580830"/>
    <w:rsid w:val="005B0296"/>
    <w:rsid w:val="006429ED"/>
    <w:rsid w:val="00693884"/>
    <w:rsid w:val="00693A1E"/>
    <w:rsid w:val="006D35EC"/>
    <w:rsid w:val="006E14AB"/>
    <w:rsid w:val="00755083"/>
    <w:rsid w:val="007F6DA7"/>
    <w:rsid w:val="00805F52"/>
    <w:rsid w:val="00816F7A"/>
    <w:rsid w:val="008210BE"/>
    <w:rsid w:val="00886EF9"/>
    <w:rsid w:val="008B32FF"/>
    <w:rsid w:val="008F03F5"/>
    <w:rsid w:val="009219B6"/>
    <w:rsid w:val="00922BCA"/>
    <w:rsid w:val="00983FE2"/>
    <w:rsid w:val="009868AE"/>
    <w:rsid w:val="00A003FC"/>
    <w:rsid w:val="00A01BDE"/>
    <w:rsid w:val="00A30B9A"/>
    <w:rsid w:val="00A36108"/>
    <w:rsid w:val="00A406E8"/>
    <w:rsid w:val="00A65D88"/>
    <w:rsid w:val="00A71FAD"/>
    <w:rsid w:val="00AB4DBB"/>
    <w:rsid w:val="00AD5D1F"/>
    <w:rsid w:val="00AE4832"/>
    <w:rsid w:val="00B2120D"/>
    <w:rsid w:val="00B344DC"/>
    <w:rsid w:val="00B41D14"/>
    <w:rsid w:val="00B61F3F"/>
    <w:rsid w:val="00B95447"/>
    <w:rsid w:val="00BB4FE3"/>
    <w:rsid w:val="00C17726"/>
    <w:rsid w:val="00CF62D5"/>
    <w:rsid w:val="00D11976"/>
    <w:rsid w:val="00D83DDE"/>
    <w:rsid w:val="00D871AB"/>
    <w:rsid w:val="00DD6CC5"/>
    <w:rsid w:val="00DE2114"/>
    <w:rsid w:val="00E05756"/>
    <w:rsid w:val="00E13FBA"/>
    <w:rsid w:val="00E215EA"/>
    <w:rsid w:val="00E75F5C"/>
    <w:rsid w:val="00F1552F"/>
    <w:rsid w:val="00F604BF"/>
    <w:rsid w:val="00F6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671F2"/>
    <w:rPr>
      <w:rFonts w:cs="Times New Roman"/>
      <w:b/>
      <w:bCs/>
    </w:rPr>
  </w:style>
  <w:style w:type="paragraph" w:customStyle="1" w:styleId="Default">
    <w:name w:val="Default"/>
    <w:uiPriority w:val="99"/>
    <w:rsid w:val="00805F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204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uiPriority w:val="99"/>
    <w:rsid w:val="004204A0"/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83FE2"/>
    <w:rPr>
      <w:rFonts w:cs="Times New Roman"/>
      <w:color w:val="808080"/>
    </w:rPr>
  </w:style>
  <w:style w:type="paragraph" w:styleId="BodyText2">
    <w:name w:val="Body Text 2"/>
    <w:basedOn w:val="Normal"/>
    <w:link w:val="BodyText2Char"/>
    <w:uiPriority w:val="99"/>
    <w:rsid w:val="0005753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5753D"/>
    <w:rPr>
      <w:rFonts w:ascii="Arial" w:hAnsi="Arial" w:cs="Arial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816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357</TotalTime>
  <Pages>2</Pages>
  <Words>586</Words>
  <Characters>3342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user</cp:lastModifiedBy>
  <cp:revision>28</cp:revision>
  <cp:lastPrinted>2015-03-16T09:53:00Z</cp:lastPrinted>
  <dcterms:created xsi:type="dcterms:W3CDTF">2013-07-16T07:38:00Z</dcterms:created>
  <dcterms:modified xsi:type="dcterms:W3CDTF">2015-03-16T09:54:00Z</dcterms:modified>
</cp:coreProperties>
</file>